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7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4375"/>
        <w:gridCol w:w="746"/>
        <w:gridCol w:w="6415"/>
      </w:tblGrid>
      <w:tr w:rsidR="006D409C" w14:paraId="0FA58B5E" w14:textId="77777777" w:rsidTr="00CA6C48">
        <w:trPr>
          <w:trHeight w:val="986"/>
        </w:trPr>
        <w:tc>
          <w:tcPr>
            <w:tcW w:w="4375" w:type="dxa"/>
            <w:vMerge w:val="restart"/>
            <w:tcMar>
              <w:left w:w="360" w:type="dxa"/>
            </w:tcMar>
            <w:vAlign w:val="bottom"/>
          </w:tcPr>
          <w:p w14:paraId="177BB2C5" w14:textId="0F547A79" w:rsidR="006D409C" w:rsidRDefault="006D409C" w:rsidP="006C73E9">
            <w:pPr>
              <w:pStyle w:val="Heading4"/>
            </w:pPr>
          </w:p>
        </w:tc>
        <w:tc>
          <w:tcPr>
            <w:tcW w:w="746" w:type="dxa"/>
            <w:shd w:val="clear" w:color="auto" w:fill="31521B" w:themeFill="accent2" w:themeFillShade="80"/>
          </w:tcPr>
          <w:p w14:paraId="7F85F911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414" w:type="dxa"/>
            <w:shd w:val="clear" w:color="auto" w:fill="31521B" w:themeFill="accent2" w:themeFillShade="80"/>
            <w:vAlign w:val="center"/>
          </w:tcPr>
          <w:p w14:paraId="51B108A5" w14:textId="28E94ADD" w:rsidR="006D409C" w:rsidRPr="00BE33C9" w:rsidRDefault="00540023" w:rsidP="00670ECD">
            <w:pPr>
              <w:pStyle w:val="Heading1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academic scholarship</w:t>
            </w:r>
            <w:r w:rsidR="00BD42A5">
              <w:rPr>
                <w:sz w:val="44"/>
                <w:szCs w:val="44"/>
              </w:rPr>
              <w:t>s</w:t>
            </w:r>
          </w:p>
        </w:tc>
      </w:tr>
      <w:tr w:rsidR="006D409C" w14:paraId="7AEAD1BA" w14:textId="77777777" w:rsidTr="00CA6C48">
        <w:trPr>
          <w:trHeight w:val="2309"/>
        </w:trPr>
        <w:tc>
          <w:tcPr>
            <w:tcW w:w="4375" w:type="dxa"/>
            <w:vMerge/>
            <w:tcMar>
              <w:left w:w="360" w:type="dxa"/>
            </w:tcMar>
            <w:vAlign w:val="bottom"/>
          </w:tcPr>
          <w:p w14:paraId="5CE05E6D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14:paraId="26936E2A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105DE9" wp14:editId="2DEF7E6D">
                      <wp:extent cx="227812" cy="311173"/>
                      <wp:effectExtent l="0" t="3810" r="0" b="0"/>
                      <wp:docPr id="3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8D497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105DE9" id="Right Triangle 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LbQQAAKo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3058D497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14" w:type="dxa"/>
          </w:tcPr>
          <w:p w14:paraId="639598BB" w14:textId="18E9BCD4" w:rsidR="008D5A28" w:rsidRPr="00CC7008" w:rsidRDefault="008D5A28" w:rsidP="008D5A28">
            <w:pPr>
              <w:pStyle w:val="Heading3"/>
              <w:jc w:val="both"/>
              <w:rPr>
                <w:sz w:val="24"/>
                <w:szCs w:val="24"/>
              </w:rPr>
            </w:pPr>
            <w:r w:rsidRPr="00CC7008">
              <w:rPr>
                <w:sz w:val="24"/>
                <w:szCs w:val="24"/>
              </w:rPr>
              <w:t>academic scholarship</w:t>
            </w:r>
            <w:r w:rsidR="00BD42A5" w:rsidRPr="00CC7008">
              <w:rPr>
                <w:sz w:val="24"/>
                <w:szCs w:val="24"/>
              </w:rPr>
              <w:t>s</w:t>
            </w:r>
          </w:p>
          <w:p w14:paraId="7D112542" w14:textId="77777777" w:rsidR="008D5A28" w:rsidRPr="00CC7008" w:rsidRDefault="008D5A28" w:rsidP="008D5A28">
            <w:pPr>
              <w:pStyle w:val="Heading4"/>
              <w:jc w:val="both"/>
              <w:rPr>
                <w:sz w:val="24"/>
                <w:szCs w:val="24"/>
              </w:rPr>
            </w:pPr>
          </w:p>
          <w:p w14:paraId="7E9EF788" w14:textId="77777777" w:rsidR="005D6F74" w:rsidRDefault="008D5A28" w:rsidP="008D5A28">
            <w:pPr>
              <w:pStyle w:val="Heading4"/>
              <w:rPr>
                <w:sz w:val="24"/>
                <w:szCs w:val="24"/>
              </w:rPr>
            </w:pPr>
            <w:r w:rsidRPr="00CC7008">
              <w:rPr>
                <w:sz w:val="24"/>
                <w:szCs w:val="24"/>
              </w:rPr>
              <w:t>The Ridge League of Cities will award f</w:t>
            </w:r>
            <w:r w:rsidR="0046706E" w:rsidRPr="00CC7008">
              <w:rPr>
                <w:sz w:val="24"/>
                <w:szCs w:val="24"/>
              </w:rPr>
              <w:t>ive</w:t>
            </w:r>
            <w:r w:rsidR="00BE13C5" w:rsidRPr="00CC7008">
              <w:rPr>
                <w:sz w:val="24"/>
                <w:szCs w:val="24"/>
              </w:rPr>
              <w:t xml:space="preserve"> (</w:t>
            </w:r>
            <w:r w:rsidR="0046706E" w:rsidRPr="00CC7008">
              <w:rPr>
                <w:sz w:val="24"/>
                <w:szCs w:val="24"/>
              </w:rPr>
              <w:t>5</w:t>
            </w:r>
            <w:r w:rsidR="00BE13C5" w:rsidRPr="00CC7008">
              <w:rPr>
                <w:sz w:val="24"/>
                <w:szCs w:val="24"/>
              </w:rPr>
              <w:t>)</w:t>
            </w:r>
            <w:r w:rsidRPr="00CC7008">
              <w:rPr>
                <w:sz w:val="24"/>
                <w:szCs w:val="24"/>
              </w:rPr>
              <w:t xml:space="preserve"> $2,500 scholarships</w:t>
            </w:r>
            <w:r w:rsidR="00BE13C5" w:rsidRPr="00CC7008">
              <w:rPr>
                <w:sz w:val="24"/>
                <w:szCs w:val="24"/>
              </w:rPr>
              <w:t xml:space="preserve"> </w:t>
            </w:r>
            <w:r w:rsidRPr="00CC7008">
              <w:rPr>
                <w:sz w:val="24"/>
                <w:szCs w:val="24"/>
              </w:rPr>
              <w:t xml:space="preserve">to deserving high school seniors who intend on furthering their education and achieving academic experiences in </w:t>
            </w:r>
            <w:r w:rsidR="00E64F36" w:rsidRPr="00CC7008">
              <w:rPr>
                <w:sz w:val="24"/>
                <w:szCs w:val="24"/>
              </w:rPr>
              <w:t>a</w:t>
            </w:r>
            <w:r w:rsidRPr="00CC7008">
              <w:rPr>
                <w:sz w:val="24"/>
                <w:szCs w:val="24"/>
              </w:rPr>
              <w:t xml:space="preserve"> university setting.  </w:t>
            </w:r>
            <w:r w:rsidR="009273AB" w:rsidRPr="00CC7008">
              <w:rPr>
                <w:sz w:val="24"/>
                <w:szCs w:val="24"/>
              </w:rPr>
              <w:t>Scholarship applicants will be judged on</w:t>
            </w:r>
            <w:r w:rsidR="005157F9" w:rsidRPr="00CC7008">
              <w:rPr>
                <w:sz w:val="24"/>
                <w:szCs w:val="24"/>
              </w:rPr>
              <w:t xml:space="preserve"> community service, financial need, GPA, leadership</w:t>
            </w:r>
            <w:r w:rsidR="00EB6388" w:rsidRPr="00CC7008">
              <w:rPr>
                <w:sz w:val="24"/>
                <w:szCs w:val="24"/>
              </w:rPr>
              <w:t xml:space="preserve">, and a </w:t>
            </w:r>
            <w:r w:rsidR="00F25810" w:rsidRPr="00CC7008">
              <w:rPr>
                <w:sz w:val="24"/>
                <w:szCs w:val="24"/>
              </w:rPr>
              <w:t>statement of education and career goals</w:t>
            </w:r>
            <w:r w:rsidR="005157F9" w:rsidRPr="00CC7008">
              <w:rPr>
                <w:sz w:val="24"/>
                <w:szCs w:val="24"/>
              </w:rPr>
              <w:t>.</w:t>
            </w:r>
          </w:p>
          <w:p w14:paraId="00F610B0" w14:textId="56E5676B" w:rsidR="0065438C" w:rsidRPr="0065438C" w:rsidRDefault="0065438C" w:rsidP="0065438C"/>
        </w:tc>
      </w:tr>
      <w:tr w:rsidR="006D409C" w14:paraId="396329DF" w14:textId="77777777" w:rsidTr="00CA6C48">
        <w:trPr>
          <w:trHeight w:val="986"/>
        </w:trPr>
        <w:tc>
          <w:tcPr>
            <w:tcW w:w="4375" w:type="dxa"/>
            <w:vMerge w:val="restart"/>
            <w:tcMar>
              <w:left w:w="360" w:type="dxa"/>
              <w:right w:w="360" w:type="dxa"/>
            </w:tcMar>
            <w:vAlign w:val="bottom"/>
          </w:tcPr>
          <w:p w14:paraId="23D1075D" w14:textId="3F915907" w:rsidR="00C61265" w:rsidRPr="00C61265" w:rsidRDefault="00C61265" w:rsidP="00670ECD">
            <w:pPr>
              <w:pStyle w:val="Title"/>
              <w:rPr>
                <w:sz w:val="56"/>
                <w:szCs w:val="56"/>
              </w:rPr>
            </w:pPr>
            <w:r w:rsidRPr="00C61265">
              <w:rPr>
                <w:sz w:val="56"/>
                <w:szCs w:val="56"/>
              </w:rPr>
              <w:t>202</w:t>
            </w:r>
            <w:r w:rsidR="002C5671">
              <w:rPr>
                <w:sz w:val="56"/>
                <w:szCs w:val="56"/>
              </w:rPr>
              <w:t>5</w:t>
            </w:r>
          </w:p>
          <w:p w14:paraId="7A25B50B" w14:textId="77777777" w:rsidR="00BD42A5" w:rsidRDefault="009809BC" w:rsidP="00670ECD">
            <w:pPr>
              <w:pStyle w:val="Title"/>
              <w:rPr>
                <w:sz w:val="56"/>
                <w:szCs w:val="56"/>
              </w:rPr>
            </w:pPr>
            <w:r w:rsidRPr="00C61265">
              <w:rPr>
                <w:sz w:val="56"/>
                <w:szCs w:val="56"/>
              </w:rPr>
              <w:t>Ridge league of cities</w:t>
            </w:r>
          </w:p>
          <w:p w14:paraId="1D7CC9B4" w14:textId="7A686F8E" w:rsidR="006D409C" w:rsidRDefault="00BD42A5" w:rsidP="00670ECD">
            <w:pPr>
              <w:pStyle w:val="Titl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scholarship</w:t>
            </w:r>
            <w:r w:rsidR="00C41CC1">
              <w:rPr>
                <w:sz w:val="56"/>
                <w:szCs w:val="56"/>
              </w:rPr>
              <w:t xml:space="preserve"> program</w:t>
            </w:r>
          </w:p>
          <w:p w14:paraId="1E2D38E7" w14:textId="54C06669" w:rsidR="005D6F74" w:rsidRDefault="009809BC" w:rsidP="00670ECD">
            <w:r>
              <w:t xml:space="preserve">The </w:t>
            </w:r>
            <w:r w:rsidR="007C6107">
              <w:t xml:space="preserve">Ridge League of Cities represents </w:t>
            </w:r>
            <w:r w:rsidR="00C41CC1">
              <w:t>twenty-four</w:t>
            </w:r>
            <w:r w:rsidR="007C6107">
              <w:t xml:space="preserve"> (24) municipalities </w:t>
            </w:r>
            <w:r w:rsidR="003D3C7A">
              <w:t>within Desot</w:t>
            </w:r>
            <w:r w:rsidR="00491EA6">
              <w:t xml:space="preserve">o, Hardee, Highlands, Hillsborough, Pasco, </w:t>
            </w:r>
            <w:r w:rsidR="008D7F9D">
              <w:t xml:space="preserve">and </w:t>
            </w:r>
            <w:r w:rsidR="00491EA6">
              <w:t>Polk</w:t>
            </w:r>
            <w:r w:rsidR="008D7F9D">
              <w:t xml:space="preserve"> counties. </w:t>
            </w:r>
          </w:p>
          <w:p w14:paraId="5FC22CE4" w14:textId="77777777" w:rsidR="00C41CC1" w:rsidRPr="00670ECD" w:rsidRDefault="00C41CC1" w:rsidP="00670ECD"/>
          <w:p w14:paraId="47ECC651" w14:textId="77777777" w:rsidR="006D409C" w:rsidRDefault="000B7E35" w:rsidP="005D47DE">
            <w:pPr>
              <w:pStyle w:val="Heading2"/>
            </w:pPr>
            <w:sdt>
              <w:sdtPr>
                <w:id w:val="-1954003311"/>
                <w:placeholder>
                  <w:docPart w:val="6A45D00F880B4511B21BE89AA6F16D68"/>
                </w:placeholder>
                <w:temporary/>
                <w:showingPlcHdr/>
                <w15:appearance w15:val="hidden"/>
              </w:sdtPr>
              <w:sdtEndPr/>
              <w:sdtContent>
                <w:r w:rsidR="006D409C" w:rsidRPr="00926EE5">
                  <w:t>CONTACT</w:t>
                </w:r>
              </w:sdtContent>
            </w:sdt>
          </w:p>
          <w:p w14:paraId="435B3C13" w14:textId="77777777" w:rsidR="000C3E5B" w:rsidRPr="005D7E15" w:rsidRDefault="000C3E5B" w:rsidP="000C3E5B">
            <w:r>
              <w:t>Bobby Green, Executive Director</w:t>
            </w:r>
          </w:p>
          <w:p w14:paraId="09097CC7" w14:textId="2545552B" w:rsidR="000C3E5B" w:rsidRPr="000C3E5B" w:rsidRDefault="000C3E5B" w:rsidP="008303AC">
            <w:pPr>
              <w:pStyle w:val="Heading4"/>
            </w:pPr>
            <w:r>
              <w:t>PHONE</w:t>
            </w:r>
            <w:r w:rsidR="008303AC">
              <w:t xml:space="preserve"> -</w:t>
            </w:r>
          </w:p>
          <w:p w14:paraId="293BC7F9" w14:textId="5E9EFD6C" w:rsidR="006D409C" w:rsidRPr="005D7E15" w:rsidRDefault="00927223" w:rsidP="005D7E15">
            <w:r>
              <w:t xml:space="preserve">(863) </w:t>
            </w:r>
            <w:r w:rsidR="00FA3D7A">
              <w:t>450-7165</w:t>
            </w:r>
          </w:p>
          <w:p w14:paraId="31B1D579" w14:textId="5399DE0A" w:rsidR="006D409C" w:rsidRPr="00926EE5" w:rsidRDefault="008303AC" w:rsidP="005D7E15">
            <w:pPr>
              <w:pStyle w:val="Heading4"/>
            </w:pPr>
            <w:r>
              <w:t>EMAIL -</w:t>
            </w:r>
          </w:p>
          <w:p w14:paraId="3856ADBC" w14:textId="0E940D8F" w:rsidR="006D409C" w:rsidRDefault="00FA3D7A" w:rsidP="00926EE5">
            <w:hyperlink r:id="rId11" w:history="1">
              <w:r w:rsidRPr="007E1C5D">
                <w:rPr>
                  <w:rStyle w:val="Hyperlink"/>
                </w:rPr>
                <w:t>bgreen@ridgeleagueofcities.org</w:t>
              </w:r>
            </w:hyperlink>
          </w:p>
          <w:p w14:paraId="0E573E9A" w14:textId="1823EA7F" w:rsidR="00FA3D7A" w:rsidRDefault="00FA3D7A" w:rsidP="00926EE5"/>
        </w:tc>
        <w:tc>
          <w:tcPr>
            <w:tcW w:w="746" w:type="dxa"/>
            <w:shd w:val="clear" w:color="auto" w:fill="31521B" w:themeFill="accent2" w:themeFillShade="80"/>
          </w:tcPr>
          <w:p w14:paraId="440963E6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414" w:type="dxa"/>
            <w:shd w:val="clear" w:color="auto" w:fill="31521B" w:themeFill="accent2" w:themeFillShade="80"/>
            <w:vAlign w:val="center"/>
          </w:tcPr>
          <w:p w14:paraId="374A531C" w14:textId="59FDE1DD" w:rsidR="006D409C" w:rsidRPr="00BE33C9" w:rsidRDefault="00BE33C9" w:rsidP="00670ECD">
            <w:pPr>
              <w:pStyle w:val="Heading1"/>
              <w:rPr>
                <w:b/>
                <w:sz w:val="44"/>
                <w:szCs w:val="44"/>
              </w:rPr>
            </w:pPr>
            <w:r w:rsidRPr="00BE33C9">
              <w:rPr>
                <w:sz w:val="44"/>
                <w:szCs w:val="44"/>
              </w:rPr>
              <w:t xml:space="preserve">vocational/trade </w:t>
            </w:r>
            <w:r w:rsidR="008D5A28">
              <w:rPr>
                <w:sz w:val="44"/>
                <w:szCs w:val="44"/>
              </w:rPr>
              <w:t>sc</w:t>
            </w:r>
            <w:r w:rsidRPr="00BE33C9">
              <w:rPr>
                <w:sz w:val="44"/>
                <w:szCs w:val="44"/>
              </w:rPr>
              <w:t>holarship</w:t>
            </w:r>
            <w:r w:rsidR="00BD42A5">
              <w:rPr>
                <w:sz w:val="44"/>
                <w:szCs w:val="44"/>
              </w:rPr>
              <w:t>s</w:t>
            </w:r>
          </w:p>
        </w:tc>
      </w:tr>
      <w:tr w:rsidR="006D409C" w14:paraId="5CE8FB13" w14:textId="77777777" w:rsidTr="00CA6C48">
        <w:trPr>
          <w:trHeight w:val="4826"/>
        </w:trPr>
        <w:tc>
          <w:tcPr>
            <w:tcW w:w="4375" w:type="dxa"/>
            <w:vMerge/>
            <w:vAlign w:val="bottom"/>
          </w:tcPr>
          <w:p w14:paraId="2C4A1B8A" w14:textId="77777777" w:rsidR="006D409C" w:rsidRDefault="006D409C" w:rsidP="00776643">
            <w:pPr>
              <w:rPr>
                <w:noProof/>
              </w:rPr>
            </w:pPr>
          </w:p>
        </w:tc>
        <w:tc>
          <w:tcPr>
            <w:tcW w:w="746" w:type="dxa"/>
            <w:tcMar>
              <w:left w:w="0" w:type="dxa"/>
              <w:right w:w="0" w:type="dxa"/>
            </w:tcMar>
          </w:tcPr>
          <w:p w14:paraId="320F5A92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ACE644" wp14:editId="5C0A9BC3">
                      <wp:extent cx="227812" cy="311173"/>
                      <wp:effectExtent l="0" t="3810" r="0" b="0"/>
                      <wp:docPr id="6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3DFAC3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ACE644" 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p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sYApETd5aq&#10;eL7Tfo6AEjMNu6m0sbfU2DuqobOHTRgd7Qd4lELBtYD6dxRcDKW/HttHfph+4DQiGxjbFpH5Z001&#10;j4j4S8JcNE8yKHpi3SKb5CksdHiyDE/kur5WUEXwlgHvHIn8VrRkqVX9CSbMK7QKR1QysA1vMws3&#10;3C+uLazhCGZUxq+uHA2zHRTzrbxvGCpHnBuI/GH7ieqGILmILIxO71U74u2HIij+PS9KSnW1tqqs&#10;cGJylelx3S1gLgTqYPAM145rP2lf/gs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n19KS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23DFAC3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14" w:type="dxa"/>
            <w:tcMar>
              <w:top w:w="0" w:type="dxa"/>
              <w:right w:w="360" w:type="dxa"/>
            </w:tcMar>
          </w:tcPr>
          <w:p w14:paraId="121259ED" w14:textId="3B9485FC" w:rsidR="00D67739" w:rsidRPr="00CC7008" w:rsidRDefault="00BE33C9" w:rsidP="008E4204">
            <w:pPr>
              <w:pStyle w:val="Heading3"/>
              <w:rPr>
                <w:sz w:val="24"/>
                <w:szCs w:val="24"/>
              </w:rPr>
            </w:pPr>
            <w:r w:rsidRPr="00CC7008">
              <w:rPr>
                <w:sz w:val="24"/>
                <w:szCs w:val="24"/>
              </w:rPr>
              <w:t>vocational/trade scholarships</w:t>
            </w:r>
          </w:p>
          <w:p w14:paraId="65108621" w14:textId="2EB8DE4E" w:rsidR="006D409C" w:rsidRPr="00CC7008" w:rsidRDefault="006D409C" w:rsidP="008E4204">
            <w:pPr>
              <w:pStyle w:val="Heading3"/>
              <w:rPr>
                <w:sz w:val="24"/>
                <w:szCs w:val="24"/>
              </w:rPr>
            </w:pPr>
          </w:p>
          <w:p w14:paraId="1CA0E0B2" w14:textId="0BA270BD" w:rsidR="006D409C" w:rsidRPr="00CC7008" w:rsidRDefault="00BE33C9" w:rsidP="004764A4">
            <w:pPr>
              <w:jc w:val="both"/>
              <w:rPr>
                <w:sz w:val="24"/>
                <w:szCs w:val="24"/>
              </w:rPr>
            </w:pPr>
            <w:r w:rsidRPr="00CC7008">
              <w:rPr>
                <w:sz w:val="24"/>
                <w:szCs w:val="24"/>
              </w:rPr>
              <w:t xml:space="preserve">The Ridge League of Cities will award five (5) $1,250 scholarships to deserving high school seniors who intend to learn a trade, and/or </w:t>
            </w:r>
            <w:r w:rsidR="00FC588A" w:rsidRPr="00CC7008">
              <w:rPr>
                <w:sz w:val="24"/>
                <w:szCs w:val="24"/>
              </w:rPr>
              <w:t>obtain a</w:t>
            </w:r>
            <w:r w:rsidRPr="00CC7008">
              <w:rPr>
                <w:sz w:val="24"/>
                <w:szCs w:val="24"/>
              </w:rPr>
              <w:t xml:space="preserve"> vocational </w:t>
            </w:r>
            <w:r w:rsidR="006D0AFA" w:rsidRPr="00CC7008">
              <w:rPr>
                <w:sz w:val="24"/>
                <w:szCs w:val="24"/>
              </w:rPr>
              <w:t xml:space="preserve">certificate or </w:t>
            </w:r>
            <w:r w:rsidRPr="00CC7008">
              <w:rPr>
                <w:sz w:val="24"/>
                <w:szCs w:val="24"/>
              </w:rPr>
              <w:t xml:space="preserve">degree at one of the </w:t>
            </w:r>
            <w:r w:rsidR="006D0AFA" w:rsidRPr="00CC7008">
              <w:rPr>
                <w:sz w:val="24"/>
                <w:szCs w:val="24"/>
              </w:rPr>
              <w:t xml:space="preserve">following </w:t>
            </w:r>
            <w:r w:rsidRPr="00CC7008">
              <w:rPr>
                <w:sz w:val="24"/>
                <w:szCs w:val="24"/>
              </w:rPr>
              <w:t>state college</w:t>
            </w:r>
            <w:r w:rsidR="006D0AFA" w:rsidRPr="00CC7008">
              <w:rPr>
                <w:sz w:val="24"/>
                <w:szCs w:val="24"/>
              </w:rPr>
              <w:t>s or schools</w:t>
            </w:r>
            <w:r w:rsidRPr="00CC7008">
              <w:rPr>
                <w:sz w:val="24"/>
                <w:szCs w:val="24"/>
              </w:rPr>
              <w:t xml:space="preserve"> located within the </w:t>
            </w:r>
            <w:r w:rsidR="006D0AFA" w:rsidRPr="00CC7008">
              <w:rPr>
                <w:sz w:val="24"/>
                <w:szCs w:val="24"/>
              </w:rPr>
              <w:t>Ridge League:</w:t>
            </w:r>
          </w:p>
          <w:p w14:paraId="76AD74A8" w14:textId="039A8164" w:rsidR="004764A4" w:rsidRPr="00CC7008" w:rsidRDefault="004764A4" w:rsidP="004764A4">
            <w:pPr>
              <w:jc w:val="both"/>
              <w:rPr>
                <w:sz w:val="24"/>
                <w:szCs w:val="24"/>
              </w:rPr>
            </w:pPr>
            <w:r w:rsidRPr="00CC7008">
              <w:rPr>
                <w:sz w:val="24"/>
                <w:szCs w:val="24"/>
              </w:rPr>
              <w:t>Hil</w:t>
            </w:r>
            <w:r w:rsidR="006D0AFA" w:rsidRPr="00CC7008">
              <w:rPr>
                <w:sz w:val="24"/>
                <w:szCs w:val="24"/>
              </w:rPr>
              <w:t xml:space="preserve">lsborough </w:t>
            </w:r>
            <w:r w:rsidR="00EB557C">
              <w:rPr>
                <w:sz w:val="24"/>
                <w:szCs w:val="24"/>
              </w:rPr>
              <w:t>Community</w:t>
            </w:r>
            <w:r w:rsidR="006D0AFA" w:rsidRPr="00CC7008">
              <w:rPr>
                <w:sz w:val="24"/>
                <w:szCs w:val="24"/>
              </w:rPr>
              <w:t xml:space="preserve"> College</w:t>
            </w:r>
          </w:p>
          <w:p w14:paraId="50F0F9AB" w14:textId="6E34B26A" w:rsidR="006D0AFA" w:rsidRPr="00CC7008" w:rsidRDefault="006D0AFA" w:rsidP="004764A4">
            <w:pPr>
              <w:jc w:val="both"/>
              <w:rPr>
                <w:sz w:val="24"/>
                <w:szCs w:val="24"/>
              </w:rPr>
            </w:pPr>
            <w:r w:rsidRPr="00CC7008">
              <w:rPr>
                <w:sz w:val="24"/>
                <w:szCs w:val="24"/>
              </w:rPr>
              <w:t>Pasco Hernando State College</w:t>
            </w:r>
          </w:p>
          <w:p w14:paraId="78D2984F" w14:textId="77777777" w:rsidR="00C37D9E" w:rsidRPr="00CC7008" w:rsidRDefault="006D0AFA" w:rsidP="004764A4">
            <w:pPr>
              <w:jc w:val="both"/>
              <w:rPr>
                <w:sz w:val="24"/>
                <w:szCs w:val="24"/>
              </w:rPr>
            </w:pPr>
            <w:r w:rsidRPr="00CC7008">
              <w:rPr>
                <w:sz w:val="24"/>
                <w:szCs w:val="24"/>
              </w:rPr>
              <w:t>Polk State College</w:t>
            </w:r>
          </w:p>
          <w:p w14:paraId="7722B1B1" w14:textId="69FDD614" w:rsidR="006D0AFA" w:rsidRPr="00CC7008" w:rsidRDefault="006D0AFA" w:rsidP="004764A4">
            <w:pPr>
              <w:jc w:val="both"/>
              <w:rPr>
                <w:sz w:val="24"/>
                <w:szCs w:val="24"/>
              </w:rPr>
            </w:pPr>
            <w:r w:rsidRPr="00CC7008">
              <w:rPr>
                <w:sz w:val="24"/>
                <w:szCs w:val="24"/>
              </w:rPr>
              <w:t>South Florida State College</w:t>
            </w:r>
          </w:p>
          <w:p w14:paraId="0A958403" w14:textId="07478FEC" w:rsidR="006D0AFA" w:rsidRPr="00CC7008" w:rsidRDefault="006D0AFA" w:rsidP="004764A4">
            <w:pPr>
              <w:jc w:val="both"/>
              <w:rPr>
                <w:sz w:val="24"/>
                <w:szCs w:val="24"/>
              </w:rPr>
            </w:pPr>
            <w:r w:rsidRPr="00CC7008">
              <w:rPr>
                <w:sz w:val="24"/>
                <w:szCs w:val="24"/>
              </w:rPr>
              <w:t>Ridge Technical College</w:t>
            </w:r>
          </w:p>
          <w:p w14:paraId="4B8C039D" w14:textId="578AEC8D" w:rsidR="006D0AFA" w:rsidRPr="00CC7008" w:rsidRDefault="006D0AFA" w:rsidP="004764A4">
            <w:pPr>
              <w:jc w:val="both"/>
              <w:rPr>
                <w:sz w:val="24"/>
                <w:szCs w:val="24"/>
              </w:rPr>
            </w:pPr>
            <w:r w:rsidRPr="00CC7008">
              <w:rPr>
                <w:sz w:val="24"/>
                <w:szCs w:val="24"/>
              </w:rPr>
              <w:t>Travis Technical College</w:t>
            </w:r>
          </w:p>
          <w:p w14:paraId="500EA551" w14:textId="4EFC5743" w:rsidR="006D409C" w:rsidRDefault="00791045" w:rsidP="0065438C">
            <w:r w:rsidRPr="00CC7008">
              <w:rPr>
                <w:sz w:val="24"/>
                <w:szCs w:val="24"/>
              </w:rPr>
              <w:t>Scholarship applicants will be judged on community service, financial need, GPA, leadership</w:t>
            </w:r>
            <w:r w:rsidR="00F25810" w:rsidRPr="00CC7008">
              <w:rPr>
                <w:sz w:val="24"/>
                <w:szCs w:val="24"/>
              </w:rPr>
              <w:t xml:space="preserve">, and a statement of </w:t>
            </w:r>
            <w:r w:rsidR="00BF1E17" w:rsidRPr="00CC7008">
              <w:rPr>
                <w:sz w:val="24"/>
                <w:szCs w:val="24"/>
              </w:rPr>
              <w:t>education and career goals.</w:t>
            </w:r>
            <w:r w:rsidR="00D121E3">
              <w:t xml:space="preserve"> </w:t>
            </w:r>
          </w:p>
        </w:tc>
      </w:tr>
      <w:tr w:rsidR="006D409C" w14:paraId="6A4C0C50" w14:textId="77777777" w:rsidTr="00CA6C48">
        <w:trPr>
          <w:trHeight w:val="1281"/>
        </w:trPr>
        <w:tc>
          <w:tcPr>
            <w:tcW w:w="4375" w:type="dxa"/>
            <w:vMerge/>
            <w:vAlign w:val="bottom"/>
          </w:tcPr>
          <w:p w14:paraId="70F50242" w14:textId="77777777" w:rsidR="006D409C" w:rsidRDefault="006D409C" w:rsidP="00776643">
            <w:pPr>
              <w:rPr>
                <w:noProof/>
              </w:rPr>
            </w:pPr>
          </w:p>
        </w:tc>
        <w:tc>
          <w:tcPr>
            <w:tcW w:w="746" w:type="dxa"/>
            <w:shd w:val="clear" w:color="auto" w:fill="31521B" w:themeFill="accent2" w:themeFillShade="80"/>
          </w:tcPr>
          <w:p w14:paraId="02648F92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414" w:type="dxa"/>
            <w:shd w:val="clear" w:color="auto" w:fill="31521B" w:themeFill="accent2" w:themeFillShade="80"/>
            <w:vAlign w:val="center"/>
          </w:tcPr>
          <w:p w14:paraId="77C011F3" w14:textId="51B64C30" w:rsidR="001070A6" w:rsidRDefault="00675C0E" w:rsidP="001070A6">
            <w:pPr>
              <w:rPr>
                <w:color w:val="FFFFFF" w:themeColor="background1"/>
                <w:sz w:val="32"/>
                <w:szCs w:val="32"/>
              </w:rPr>
            </w:pPr>
            <w:r w:rsidRPr="003F5254">
              <w:rPr>
                <w:b/>
                <w:bCs/>
                <w:color w:val="FFFFFF" w:themeColor="background1"/>
                <w:sz w:val="44"/>
                <w:szCs w:val="44"/>
              </w:rPr>
              <w:t>DEADLINE FOR APPLICATIONS</w:t>
            </w:r>
            <w:r w:rsidR="00E11B47">
              <w:rPr>
                <w:color w:val="FFFFFF" w:themeColor="background1"/>
                <w:sz w:val="32"/>
                <w:szCs w:val="32"/>
              </w:rPr>
              <w:t xml:space="preserve"> –</w:t>
            </w:r>
          </w:p>
          <w:p w14:paraId="2FCB359C" w14:textId="178BFACC" w:rsidR="00E11B47" w:rsidRDefault="00E11B47" w:rsidP="001070A6">
            <w:pPr>
              <w:rPr>
                <w:color w:val="FFFFFF" w:themeColor="background1"/>
                <w:sz w:val="28"/>
                <w:szCs w:val="28"/>
              </w:rPr>
            </w:pPr>
            <w:r w:rsidRPr="00566DC4">
              <w:rPr>
                <w:color w:val="FFFFFF" w:themeColor="background1"/>
                <w:sz w:val="28"/>
                <w:szCs w:val="28"/>
              </w:rPr>
              <w:t xml:space="preserve">VOCATIONAL SCHOLARSHIP </w:t>
            </w:r>
            <w:r w:rsidR="00F60B08">
              <w:rPr>
                <w:color w:val="FFFFFF" w:themeColor="background1"/>
                <w:sz w:val="28"/>
                <w:szCs w:val="28"/>
              </w:rPr>
              <w:t>–</w:t>
            </w:r>
            <w:r w:rsidR="00566DC4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F60B08">
              <w:rPr>
                <w:color w:val="FFFFFF" w:themeColor="background1"/>
                <w:sz w:val="28"/>
                <w:szCs w:val="28"/>
              </w:rPr>
              <w:t xml:space="preserve">APRIL </w:t>
            </w:r>
            <w:r w:rsidR="00BD4F36">
              <w:rPr>
                <w:color w:val="FFFFFF" w:themeColor="background1"/>
                <w:sz w:val="28"/>
                <w:szCs w:val="28"/>
              </w:rPr>
              <w:t>11</w:t>
            </w:r>
            <w:r w:rsidRPr="00566DC4">
              <w:rPr>
                <w:color w:val="FFFFFF" w:themeColor="background1"/>
                <w:sz w:val="28"/>
                <w:szCs w:val="28"/>
              </w:rPr>
              <w:t>, 202</w:t>
            </w:r>
            <w:r w:rsidR="00BD4F36">
              <w:rPr>
                <w:color w:val="FFFFFF" w:themeColor="background1"/>
                <w:sz w:val="28"/>
                <w:szCs w:val="28"/>
              </w:rPr>
              <w:t>5</w:t>
            </w:r>
          </w:p>
          <w:p w14:paraId="66E49599" w14:textId="42EDC52F" w:rsidR="00566DC4" w:rsidRPr="00566DC4" w:rsidRDefault="00566DC4" w:rsidP="001070A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ACADEMIC </w:t>
            </w:r>
            <w:r w:rsidR="00892412">
              <w:rPr>
                <w:color w:val="FFFFFF" w:themeColor="background1"/>
                <w:sz w:val="28"/>
                <w:szCs w:val="28"/>
              </w:rPr>
              <w:t xml:space="preserve">SCHOLARSHIP   - </w:t>
            </w:r>
            <w:r w:rsidR="00BD4F36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892412">
              <w:rPr>
                <w:color w:val="FFFFFF" w:themeColor="background1"/>
                <w:sz w:val="28"/>
                <w:szCs w:val="28"/>
              </w:rPr>
              <w:t xml:space="preserve">  APRIL 1</w:t>
            </w:r>
            <w:r w:rsidR="00BD4F36">
              <w:rPr>
                <w:color w:val="FFFFFF" w:themeColor="background1"/>
                <w:sz w:val="28"/>
                <w:szCs w:val="28"/>
              </w:rPr>
              <w:t>1</w:t>
            </w:r>
            <w:r w:rsidR="00892412">
              <w:rPr>
                <w:color w:val="FFFFFF" w:themeColor="background1"/>
                <w:sz w:val="28"/>
                <w:szCs w:val="28"/>
              </w:rPr>
              <w:t>, 202</w:t>
            </w:r>
            <w:r w:rsidR="00BD4F36">
              <w:rPr>
                <w:color w:val="FFFFFF" w:themeColor="background1"/>
                <w:sz w:val="28"/>
                <w:szCs w:val="28"/>
              </w:rPr>
              <w:t>5</w:t>
            </w:r>
          </w:p>
        </w:tc>
      </w:tr>
    </w:tbl>
    <w:p w14:paraId="580F0F09" w14:textId="77777777" w:rsidR="0065438C" w:rsidRDefault="0065438C" w:rsidP="007B3085">
      <w:pPr>
        <w:rPr>
          <w:b/>
          <w:bCs/>
          <w:color w:val="808080" w:themeColor="background1" w:themeShade="80"/>
          <w:sz w:val="32"/>
          <w:szCs w:val="32"/>
        </w:rPr>
      </w:pPr>
    </w:p>
    <w:p w14:paraId="019EBE1A" w14:textId="78C27BAA" w:rsidR="001C27EE" w:rsidRPr="00181F1F" w:rsidRDefault="0069180B" w:rsidP="007B3085">
      <w:pPr>
        <w:rPr>
          <w:b/>
          <w:bCs/>
          <w:sz w:val="32"/>
          <w:szCs w:val="32"/>
        </w:rPr>
      </w:pPr>
      <w:r w:rsidRPr="00181F1F">
        <w:rPr>
          <w:b/>
          <w:bCs/>
          <w:sz w:val="32"/>
          <w:szCs w:val="32"/>
        </w:rPr>
        <w:t xml:space="preserve">Please see your guidance counselor or college and career specialist for applications.  </w:t>
      </w:r>
    </w:p>
    <w:p w14:paraId="4FDDAEB0" w14:textId="21F449D7" w:rsidR="0069180B" w:rsidRPr="00181F1F" w:rsidRDefault="0069180B" w:rsidP="007B3085">
      <w:pPr>
        <w:rPr>
          <w:b/>
          <w:bCs/>
          <w:sz w:val="32"/>
          <w:szCs w:val="32"/>
        </w:rPr>
      </w:pPr>
      <w:r w:rsidRPr="00181F1F">
        <w:rPr>
          <w:b/>
          <w:bCs/>
          <w:sz w:val="32"/>
          <w:szCs w:val="32"/>
        </w:rPr>
        <w:t>Each</w:t>
      </w:r>
      <w:r w:rsidR="00581D9A" w:rsidRPr="00181F1F">
        <w:rPr>
          <w:b/>
          <w:bCs/>
          <w:sz w:val="32"/>
          <w:szCs w:val="32"/>
        </w:rPr>
        <w:t xml:space="preserve"> qualifying school in the Ridge League will s</w:t>
      </w:r>
      <w:r w:rsidR="00B2544B">
        <w:rPr>
          <w:b/>
          <w:bCs/>
          <w:sz w:val="32"/>
          <w:szCs w:val="32"/>
        </w:rPr>
        <w:t>ubmit</w:t>
      </w:r>
      <w:r w:rsidR="00581D9A" w:rsidRPr="00181F1F">
        <w:rPr>
          <w:b/>
          <w:bCs/>
          <w:sz w:val="32"/>
          <w:szCs w:val="32"/>
        </w:rPr>
        <w:t xml:space="preserve"> </w:t>
      </w:r>
      <w:r w:rsidR="00581D9A" w:rsidRPr="00181F1F">
        <w:rPr>
          <w:b/>
          <w:bCs/>
          <w:sz w:val="32"/>
          <w:szCs w:val="32"/>
          <w:u w:val="single"/>
        </w:rPr>
        <w:t>only one</w:t>
      </w:r>
      <w:r w:rsidR="00581D9A" w:rsidRPr="00181F1F">
        <w:rPr>
          <w:b/>
          <w:bCs/>
          <w:sz w:val="32"/>
          <w:szCs w:val="32"/>
        </w:rPr>
        <w:t xml:space="preserve"> application for each scholarship from your school.</w:t>
      </w:r>
    </w:p>
    <w:sectPr w:rsidR="0069180B" w:rsidRPr="00181F1F" w:rsidSect="00F56513">
      <w:headerReference w:type="default" r:id="rId12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1270E" w14:textId="77777777" w:rsidR="007F1D6E" w:rsidRDefault="007F1D6E" w:rsidP="00C51CF5">
      <w:r>
        <w:separator/>
      </w:r>
    </w:p>
  </w:endnote>
  <w:endnote w:type="continuationSeparator" w:id="0">
    <w:p w14:paraId="588E0930" w14:textId="77777777" w:rsidR="007F1D6E" w:rsidRDefault="007F1D6E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B6CD" w14:textId="77777777" w:rsidR="007F1D6E" w:rsidRDefault="007F1D6E" w:rsidP="00C51CF5">
      <w:r>
        <w:separator/>
      </w:r>
    </w:p>
  </w:footnote>
  <w:footnote w:type="continuationSeparator" w:id="0">
    <w:p w14:paraId="5C07B65F" w14:textId="77777777" w:rsidR="007F1D6E" w:rsidRDefault="007F1D6E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6D60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462444" wp14:editId="3EE9F495">
              <wp:simplePos x="0" y="0"/>
              <wp:positionH relativeFrom="page">
                <wp:posOffset>226695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5F7380CC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alt="&quot;&quot;" style="position:absolute;margin-left:17.85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0E2C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047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9"/>
    <w:rsid w:val="000521EF"/>
    <w:rsid w:val="00066CB3"/>
    <w:rsid w:val="0007250C"/>
    <w:rsid w:val="000A545F"/>
    <w:rsid w:val="000B7E35"/>
    <w:rsid w:val="000C3E5B"/>
    <w:rsid w:val="000C738E"/>
    <w:rsid w:val="000D338C"/>
    <w:rsid w:val="000F3BEA"/>
    <w:rsid w:val="0010314C"/>
    <w:rsid w:val="001070A6"/>
    <w:rsid w:val="001437BA"/>
    <w:rsid w:val="0015303E"/>
    <w:rsid w:val="00153B84"/>
    <w:rsid w:val="00163670"/>
    <w:rsid w:val="00181F1F"/>
    <w:rsid w:val="00196AAB"/>
    <w:rsid w:val="001A4D1A"/>
    <w:rsid w:val="001B0B3D"/>
    <w:rsid w:val="001C27EE"/>
    <w:rsid w:val="001C686D"/>
    <w:rsid w:val="00205A83"/>
    <w:rsid w:val="0021067E"/>
    <w:rsid w:val="00234480"/>
    <w:rsid w:val="00277549"/>
    <w:rsid w:val="002C5671"/>
    <w:rsid w:val="002C5F8E"/>
    <w:rsid w:val="002D2E2C"/>
    <w:rsid w:val="00313703"/>
    <w:rsid w:val="00323D8F"/>
    <w:rsid w:val="00344DBA"/>
    <w:rsid w:val="003B0DB8"/>
    <w:rsid w:val="003C35C2"/>
    <w:rsid w:val="003D3C7A"/>
    <w:rsid w:val="003E7CB6"/>
    <w:rsid w:val="003F10FA"/>
    <w:rsid w:val="003F5254"/>
    <w:rsid w:val="0040196E"/>
    <w:rsid w:val="00421A8A"/>
    <w:rsid w:val="00431999"/>
    <w:rsid w:val="00443E2D"/>
    <w:rsid w:val="00466A81"/>
    <w:rsid w:val="0046706E"/>
    <w:rsid w:val="004764A4"/>
    <w:rsid w:val="00491EA6"/>
    <w:rsid w:val="004A1692"/>
    <w:rsid w:val="004D6EB2"/>
    <w:rsid w:val="005157F9"/>
    <w:rsid w:val="005366D2"/>
    <w:rsid w:val="00540023"/>
    <w:rsid w:val="005527C9"/>
    <w:rsid w:val="00566DC4"/>
    <w:rsid w:val="00572086"/>
    <w:rsid w:val="00576903"/>
    <w:rsid w:val="00581D9A"/>
    <w:rsid w:val="00597871"/>
    <w:rsid w:val="005B13F9"/>
    <w:rsid w:val="005B4E0C"/>
    <w:rsid w:val="005D47DE"/>
    <w:rsid w:val="005D6F74"/>
    <w:rsid w:val="005D7E15"/>
    <w:rsid w:val="005F364E"/>
    <w:rsid w:val="006135B5"/>
    <w:rsid w:val="0062123A"/>
    <w:rsid w:val="006257A5"/>
    <w:rsid w:val="00635EF0"/>
    <w:rsid w:val="00642436"/>
    <w:rsid w:val="00646E75"/>
    <w:rsid w:val="0065438C"/>
    <w:rsid w:val="00663587"/>
    <w:rsid w:val="00670ECD"/>
    <w:rsid w:val="00675C0E"/>
    <w:rsid w:val="006901C9"/>
    <w:rsid w:val="0069180B"/>
    <w:rsid w:val="006C3D75"/>
    <w:rsid w:val="006C4EE7"/>
    <w:rsid w:val="006C73E9"/>
    <w:rsid w:val="006D0AFA"/>
    <w:rsid w:val="006D409C"/>
    <w:rsid w:val="006F12C5"/>
    <w:rsid w:val="00734006"/>
    <w:rsid w:val="00750B25"/>
    <w:rsid w:val="00776643"/>
    <w:rsid w:val="00791045"/>
    <w:rsid w:val="00795BCE"/>
    <w:rsid w:val="00797579"/>
    <w:rsid w:val="007B3085"/>
    <w:rsid w:val="007C6107"/>
    <w:rsid w:val="007D0F5B"/>
    <w:rsid w:val="007F1D6E"/>
    <w:rsid w:val="007F56E6"/>
    <w:rsid w:val="008173A0"/>
    <w:rsid w:val="008303AC"/>
    <w:rsid w:val="00870CB7"/>
    <w:rsid w:val="00882E29"/>
    <w:rsid w:val="00892412"/>
    <w:rsid w:val="008B3F0F"/>
    <w:rsid w:val="008D51EB"/>
    <w:rsid w:val="008D5A28"/>
    <w:rsid w:val="008D7F9D"/>
    <w:rsid w:val="008E4204"/>
    <w:rsid w:val="008F290E"/>
    <w:rsid w:val="00917F2D"/>
    <w:rsid w:val="00926EE5"/>
    <w:rsid w:val="00927223"/>
    <w:rsid w:val="009273AB"/>
    <w:rsid w:val="00942045"/>
    <w:rsid w:val="00964A5F"/>
    <w:rsid w:val="00964B9F"/>
    <w:rsid w:val="009809BC"/>
    <w:rsid w:val="009B63E0"/>
    <w:rsid w:val="009D6907"/>
    <w:rsid w:val="009F215D"/>
    <w:rsid w:val="00A51286"/>
    <w:rsid w:val="00A73BCA"/>
    <w:rsid w:val="00A75FCE"/>
    <w:rsid w:val="00AC5509"/>
    <w:rsid w:val="00AD08D8"/>
    <w:rsid w:val="00AF4EA4"/>
    <w:rsid w:val="00AF61CB"/>
    <w:rsid w:val="00B0669D"/>
    <w:rsid w:val="00B16D3A"/>
    <w:rsid w:val="00B2544B"/>
    <w:rsid w:val="00B471F1"/>
    <w:rsid w:val="00B90CEF"/>
    <w:rsid w:val="00B93667"/>
    <w:rsid w:val="00B95D4D"/>
    <w:rsid w:val="00BD42A5"/>
    <w:rsid w:val="00BD4F36"/>
    <w:rsid w:val="00BD5BAD"/>
    <w:rsid w:val="00BD751B"/>
    <w:rsid w:val="00BE13C5"/>
    <w:rsid w:val="00BE33C9"/>
    <w:rsid w:val="00BE7021"/>
    <w:rsid w:val="00BF0E9A"/>
    <w:rsid w:val="00BF1E17"/>
    <w:rsid w:val="00C37D9E"/>
    <w:rsid w:val="00C41CC1"/>
    <w:rsid w:val="00C51CF5"/>
    <w:rsid w:val="00C61265"/>
    <w:rsid w:val="00C653F4"/>
    <w:rsid w:val="00C85D63"/>
    <w:rsid w:val="00C93D20"/>
    <w:rsid w:val="00CA407F"/>
    <w:rsid w:val="00CA6C48"/>
    <w:rsid w:val="00CC7008"/>
    <w:rsid w:val="00D00A30"/>
    <w:rsid w:val="00D121E3"/>
    <w:rsid w:val="00D51D5E"/>
    <w:rsid w:val="00D67739"/>
    <w:rsid w:val="00D83B0B"/>
    <w:rsid w:val="00D8438A"/>
    <w:rsid w:val="00DB2325"/>
    <w:rsid w:val="00DB36B4"/>
    <w:rsid w:val="00DC71AE"/>
    <w:rsid w:val="00E11B47"/>
    <w:rsid w:val="00E55D74"/>
    <w:rsid w:val="00E64F36"/>
    <w:rsid w:val="00E774C3"/>
    <w:rsid w:val="00E8541C"/>
    <w:rsid w:val="00E9174C"/>
    <w:rsid w:val="00EB557C"/>
    <w:rsid w:val="00EB614A"/>
    <w:rsid w:val="00EB6388"/>
    <w:rsid w:val="00EC41FE"/>
    <w:rsid w:val="00F25810"/>
    <w:rsid w:val="00F56513"/>
    <w:rsid w:val="00F60B08"/>
    <w:rsid w:val="00F74133"/>
    <w:rsid w:val="00F94E40"/>
    <w:rsid w:val="00FA3D7A"/>
    <w:rsid w:val="00FC046C"/>
    <w:rsid w:val="00FC588A"/>
    <w:rsid w:val="00FC5CD1"/>
    <w:rsid w:val="00FD27BC"/>
    <w:rsid w:val="00FD71AC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338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173A0"/>
  </w:style>
  <w:style w:type="paragraph" w:styleId="Heading1">
    <w:name w:val="heading 1"/>
    <w:basedOn w:val="Normal"/>
    <w:next w:val="Normal"/>
    <w:link w:val="Heading1Char"/>
    <w:uiPriority w:val="9"/>
    <w:qFormat/>
    <w:rsid w:val="00670EC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53F4"/>
    <w:pPr>
      <w:keepNext/>
      <w:keepLines/>
      <w:pBdr>
        <w:bottom w:val="single" w:sz="8" w:space="1" w:color="99CB38" w:themeColor="accent1"/>
      </w:pBdr>
      <w:spacing w:before="200" w:after="24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4204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qFormat/>
    <w:rsid w:val="005D7E15"/>
    <w:pPr>
      <w:keepNext/>
      <w:keepLines/>
      <w:spacing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53F4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70ECD"/>
    <w:pPr>
      <w:spacing w:after="108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0EC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173A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3A0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E4204"/>
    <w:rPr>
      <w:rFonts w:eastAsiaTheme="majorEastAsia" w:cstheme="majorBidi"/>
      <w:b/>
      <w:bCs/>
      <w:caps/>
    </w:rPr>
  </w:style>
  <w:style w:type="paragraph" w:styleId="Date">
    <w:name w:val="Date"/>
    <w:basedOn w:val="Normal"/>
    <w:next w:val="Normal"/>
    <w:link w:val="DateChar"/>
    <w:uiPriority w:val="99"/>
    <w:semiHidden/>
    <w:rsid w:val="00C51CF5"/>
    <w:rPr>
      <w:sz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5D7E15"/>
    <w:rPr>
      <w:sz w:val="18"/>
    </w:rPr>
  </w:style>
  <w:style w:type="character" w:styleId="Hyperlink">
    <w:name w:val="Hyperlink"/>
    <w:basedOn w:val="DefaultParagraphFont"/>
    <w:uiPriority w:val="99"/>
    <w:semiHidden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7E15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670ECD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D7E15"/>
    <w:rPr>
      <w:rFonts w:eastAsiaTheme="majorEastAsia" w:cstheme="majorBidi"/>
      <w:iCs/>
    </w:rPr>
  </w:style>
  <w:style w:type="paragraph" w:styleId="NoSpacing">
    <w:name w:val="No Spacing"/>
    <w:uiPriority w:val="1"/>
    <w:semiHidden/>
    <w:rsid w:val="005D6F74"/>
    <w:pPr>
      <w:ind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green@ridgeleagueofcitie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y%20Green\AppData\Roaming\Microsoft\Templates\Marke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45D00F880B4511B21BE89AA6F1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C327-71CC-4CD0-A44F-ADF25383B12F}"/>
      </w:docPartPr>
      <w:docPartBody>
        <w:p w:rsidR="00015690" w:rsidRDefault="00CB130D">
          <w:pPr>
            <w:pStyle w:val="6A45D00F880B4511B21BE89AA6F16D68"/>
          </w:pPr>
          <w:r w:rsidRPr="00926EE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0A"/>
    <w:rsid w:val="00015690"/>
    <w:rsid w:val="00181813"/>
    <w:rsid w:val="003272CB"/>
    <w:rsid w:val="00556B18"/>
    <w:rsid w:val="00576903"/>
    <w:rsid w:val="0071130A"/>
    <w:rsid w:val="00784693"/>
    <w:rsid w:val="00CB130D"/>
    <w:rsid w:val="00F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after="0" w:line="240" w:lineRule="auto"/>
      <w:outlineLvl w:val="3"/>
    </w:pPr>
    <w:rPr>
      <w:rFonts w:eastAsiaTheme="majorEastAsia" w:cstheme="majorBidi"/>
      <w:iCs/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45D00F880B4511B21BE89AA6F16D68">
    <w:name w:val="6A45D00F880B4511B21BE89AA6F16D68"/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kern w:val="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D53921A-41C9-4691-824C-DD83C0742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ABFF9-074B-4096-A639-29BCD61E6A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8FC6B7-FC49-41B2-A87B-1C8650C62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6102A-D9EF-4BF9-937A-3D9EDA0EEC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Marketing resume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2025-01-10T18:53:00Z</dcterms:created>
  <dcterms:modified xsi:type="dcterms:W3CDTF">2025-01-10T18:53:00Z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